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82" w:rsidRPr="00FC765F" w:rsidRDefault="00B34882" w:rsidP="00B34882">
      <w:pPr>
        <w:pStyle w:val="Nadpis1"/>
        <w:spacing w:before="100" w:beforeAutospacing="1"/>
        <w:jc w:val="center"/>
        <w:rPr>
          <w:smallCaps/>
          <w:sz w:val="36"/>
        </w:rPr>
      </w:pPr>
      <w:bookmarkStart w:id="0" w:name="_GoBack"/>
      <w:bookmarkEnd w:id="0"/>
      <w:r w:rsidRPr="00FC765F">
        <w:rPr>
          <w:smallCaps/>
          <w:sz w:val="36"/>
        </w:rPr>
        <w:t xml:space="preserve">Žádost o </w:t>
      </w:r>
      <w:r w:rsidR="008F10FF">
        <w:rPr>
          <w:smallCaps/>
          <w:sz w:val="36"/>
        </w:rPr>
        <w:t>odklad povinné školní docházky</w:t>
      </w:r>
    </w:p>
    <w:p w:rsidR="00B34882" w:rsidRPr="00FC765F" w:rsidRDefault="00B34882" w:rsidP="00B34882">
      <w:pPr>
        <w:jc w:val="center"/>
        <w:rPr>
          <w:rFonts w:ascii="Calibri" w:hAnsi="Calibri" w:cs="Calibri"/>
        </w:rPr>
      </w:pPr>
      <w:r w:rsidRPr="00FC765F">
        <w:rPr>
          <w:rFonts w:ascii="Calibri" w:hAnsi="Calibri" w:cs="Calibri"/>
        </w:rPr>
        <w:t>K rukám ředit</w:t>
      </w:r>
      <w:r w:rsidR="00EC76BA" w:rsidRPr="00FC765F">
        <w:rPr>
          <w:rFonts w:ascii="Calibri" w:hAnsi="Calibri" w:cs="Calibri"/>
        </w:rPr>
        <w:t xml:space="preserve">elky školy Mgr. Ester </w:t>
      </w:r>
      <w:r w:rsidR="00FF0B05">
        <w:rPr>
          <w:rFonts w:ascii="Calibri" w:hAnsi="Calibri" w:cs="Calibri"/>
        </w:rPr>
        <w:t xml:space="preserve">Santolíkové </w:t>
      </w:r>
      <w:r w:rsidR="00EC76BA" w:rsidRPr="00FC765F">
        <w:rPr>
          <w:rFonts w:ascii="Calibri" w:hAnsi="Calibri" w:cs="Calibri"/>
        </w:rPr>
        <w:t>Štorkové</w:t>
      </w:r>
      <w:r w:rsidRPr="00FC765F">
        <w:rPr>
          <w:rFonts w:ascii="Calibri" w:hAnsi="Calibri" w:cs="Calibri"/>
        </w:rPr>
        <w:t>.</w:t>
      </w:r>
    </w:p>
    <w:p w:rsidR="00FC765F" w:rsidRPr="0069361D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976801172"/>
          <w:placeholder>
            <w:docPart w:val="4514B0D214EA45E2ABE0B5032A142508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narození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1047419402"/>
          <w:placeholder>
            <w:docPart w:val="9F6CBA5D1B684CECA1224DDBDBF23150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Rodné číslo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-1113194014"/>
          <w:placeholder>
            <w:docPart w:val="B21A9285AFC14154BAB664FA0CF89A9F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Místo narození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-1272395253"/>
          <w:placeholder>
            <w:docPart w:val="B711752E6F34455C941377F3A25D0BC8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Státní občanství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1786613999"/>
          <w:placeholder>
            <w:docPart w:val="087497F1C6AF44A78CC237BAFFA2B1B2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8F10FF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</w:p>
    <w:p w:rsidR="00FC765F" w:rsidRPr="0069361D" w:rsidRDefault="00FC765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FC765F">
        <w:rPr>
          <w:rFonts w:ascii="Calibri" w:hAnsi="Calibri" w:cs="Calibri"/>
          <w:b/>
        </w:rPr>
        <w:t>Jméno</w:t>
      </w:r>
      <w:r w:rsidR="0069361D">
        <w:rPr>
          <w:rFonts w:ascii="Calibri" w:hAnsi="Calibri" w:cs="Calibri"/>
          <w:b/>
        </w:rPr>
        <w:t xml:space="preserve"> a příjmení zákonného zástupce: </w:t>
      </w:r>
      <w:sdt>
        <w:sdtPr>
          <w:rPr>
            <w:sz w:val="24"/>
            <w:szCs w:val="24"/>
          </w:rPr>
          <w:id w:val="-2124602021"/>
          <w:placeholder>
            <w:docPart w:val="4E57A8B51CC94415A293DE1EC7357587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 w:rsidRPr="00D33979">
        <w:t xml:space="preserve"> </w:t>
      </w:r>
    </w:p>
    <w:p w:rsidR="00FC765F" w:rsidRPr="0069361D" w:rsidRDefault="00FC765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FC765F">
        <w:rPr>
          <w:rFonts w:ascii="Calibri" w:hAnsi="Calibri" w:cs="Calibri"/>
          <w:b/>
        </w:rPr>
        <w:t>Datum narození zákonného</w:t>
      </w:r>
      <w:r w:rsidR="0069361D">
        <w:rPr>
          <w:rFonts w:ascii="Calibri" w:hAnsi="Calibri" w:cs="Calibri"/>
          <w:b/>
        </w:rPr>
        <w:t xml:space="preserve"> zástupce: </w:t>
      </w:r>
      <w:sdt>
        <w:sdtPr>
          <w:rPr>
            <w:sz w:val="24"/>
            <w:szCs w:val="24"/>
          </w:rPr>
          <w:id w:val="-1571486314"/>
          <w:placeholder>
            <w:docPart w:val="79FB6A436CAC45ABBB4214927C7E7777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 w:rsidRPr="00D33979">
        <w:t xml:space="preserve"> </w:t>
      </w:r>
    </w:p>
    <w:p w:rsidR="0069361D" w:rsidRPr="0069361D" w:rsidRDefault="0069361D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69361D">
        <w:rPr>
          <w:rFonts w:ascii="Calibri" w:hAnsi="Calibri" w:cs="Calibri"/>
          <w:b/>
        </w:rPr>
        <w:t>Místo trvalého pobytu zákonného zástupce (obec, PSČ, ulice, č. p.):</w:t>
      </w:r>
    </w:p>
    <w:p w:rsidR="0069361D" w:rsidRDefault="00373CF7" w:rsidP="008F10FF">
      <w:pPr>
        <w:tabs>
          <w:tab w:val="left" w:pos="567"/>
        </w:tabs>
        <w:spacing w:after="40"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8241349"/>
          <w:placeholder>
            <w:docPart w:val="90DDA0CF6E164B7AA28AADBB510D4165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8F10FF">
      <w:pPr>
        <w:tabs>
          <w:tab w:val="left" w:pos="567"/>
        </w:tabs>
        <w:spacing w:after="40" w:line="312" w:lineRule="auto"/>
        <w:jc w:val="both"/>
        <w:rPr>
          <w:sz w:val="24"/>
          <w:szCs w:val="24"/>
        </w:rPr>
      </w:pPr>
      <w:r w:rsidRPr="0069361D">
        <w:rPr>
          <w:rFonts w:ascii="Calibri" w:hAnsi="Calibri" w:cs="Calibri"/>
          <w:b/>
        </w:rPr>
        <w:t>Telefon zákonného zástupce: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02630"/>
          <w:placeholder>
            <w:docPart w:val="E9282B5C9D7F48D991E27C453995127A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8F10FF">
      <w:pPr>
        <w:tabs>
          <w:tab w:val="left" w:pos="567"/>
        </w:tabs>
        <w:spacing w:after="40" w:line="312" w:lineRule="auto"/>
        <w:jc w:val="both"/>
      </w:pPr>
      <w:r w:rsidRPr="0069361D">
        <w:rPr>
          <w:rFonts w:ascii="Calibri" w:hAnsi="Calibri" w:cs="Calibri"/>
          <w:b/>
        </w:rPr>
        <w:t>E-mail zákonného zástupce: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704393"/>
          <w:placeholder>
            <w:docPart w:val="6AF16C8B98494A36A596409370D99269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D33979">
      <w:pPr>
        <w:tabs>
          <w:tab w:val="left" w:pos="567"/>
        </w:tabs>
        <w:spacing w:after="40"/>
        <w:jc w:val="both"/>
      </w:pPr>
    </w:p>
    <w:p w:rsidR="00FC765F" w:rsidRDefault="008F10FF" w:rsidP="00B34882">
      <w:pPr>
        <w:tabs>
          <w:tab w:val="left" w:pos="567"/>
        </w:tabs>
      </w:pPr>
      <w:r w:rsidRPr="008F10FF">
        <w:rPr>
          <w:rFonts w:ascii="Calibri" w:hAnsi="Calibri" w:cs="Calibri"/>
          <w:b/>
        </w:rPr>
        <w:t>Ředitelka školy:</w:t>
      </w:r>
      <w:r>
        <w:t xml:space="preserve"> Mgr. Ester Santolíková Štorková</w:t>
      </w:r>
    </w:p>
    <w:p w:rsidR="008F10FF" w:rsidRDefault="008F10FF" w:rsidP="00B34882">
      <w:pPr>
        <w:tabs>
          <w:tab w:val="left" w:pos="567"/>
        </w:tabs>
      </w:pPr>
      <w:r w:rsidRPr="008F10FF">
        <w:rPr>
          <w:rFonts w:ascii="Calibri" w:hAnsi="Calibri" w:cs="Calibri"/>
          <w:b/>
        </w:rPr>
        <w:t>Škola:</w:t>
      </w:r>
      <w:r>
        <w:t xml:space="preserve"> Základní škola Průhonice, okres </w:t>
      </w:r>
      <w:proofErr w:type="gramStart"/>
      <w:r>
        <w:t>Praha</w:t>
      </w:r>
      <w:proofErr w:type="gramEnd"/>
      <w:r>
        <w:t>–</w:t>
      </w:r>
      <w:proofErr w:type="gramStart"/>
      <w:r>
        <w:t>západ</w:t>
      </w:r>
      <w:proofErr w:type="gramEnd"/>
      <w:r>
        <w:t>, Školní 191, 252 43 Průhonice</w:t>
      </w:r>
    </w:p>
    <w:p w:rsidR="008F10FF" w:rsidRDefault="008F10FF" w:rsidP="00B34882">
      <w:pPr>
        <w:tabs>
          <w:tab w:val="left" w:pos="567"/>
        </w:tabs>
        <w:rPr>
          <w:sz w:val="24"/>
          <w:szCs w:val="24"/>
        </w:rPr>
      </w:pPr>
      <w:proofErr w:type="gramStart"/>
      <w:r w:rsidRPr="008F10FF">
        <w:rPr>
          <w:b/>
        </w:rPr>
        <w:t>Žádám</w:t>
      </w:r>
      <w:proofErr w:type="gramEnd"/>
      <w:r w:rsidRPr="008F10FF">
        <w:rPr>
          <w:b/>
        </w:rPr>
        <w:t xml:space="preserve"> o odklad povinné školní docházky pro školní rok</w:t>
      </w:r>
      <w:r>
        <w:t xml:space="preserve"> </w:t>
      </w:r>
      <w:sdt>
        <w:sdtPr>
          <w:rPr>
            <w:sz w:val="24"/>
            <w:szCs w:val="24"/>
          </w:rPr>
          <w:id w:val="-1236388695"/>
          <w:placeholder>
            <w:docPart w:val="D3DA1DFCB4A44D9A97C755629F866B7C"/>
          </w:placeholder>
          <w:showingPlcHdr/>
          <w:text/>
        </w:sdtPr>
        <w:sdtEndPr/>
        <w:sdtContent>
          <w:proofErr w:type="gramStart"/>
          <w:r>
            <w:rPr>
              <w:rStyle w:val="Zstupntext"/>
            </w:rPr>
            <w:t>Klikněte</w:t>
          </w:r>
          <w:proofErr w:type="gramEnd"/>
          <w:r>
            <w:rPr>
              <w:rStyle w:val="Zstupntext"/>
            </w:rPr>
            <w:t xml:space="preserve"> nebo klepněte sem a zadejte text.</w:t>
          </w:r>
        </w:sdtContent>
      </w:sdt>
      <w:r>
        <w:t xml:space="preserve"> </w:t>
      </w:r>
      <w:r w:rsidRPr="008F10FF">
        <w:rPr>
          <w:b/>
        </w:rPr>
        <w:t>z důvodu</w:t>
      </w:r>
      <w:r>
        <w:t xml:space="preserve"> </w:t>
      </w:r>
      <w:sdt>
        <w:sdtPr>
          <w:rPr>
            <w:sz w:val="24"/>
            <w:szCs w:val="24"/>
          </w:rPr>
          <w:id w:val="2058118465"/>
          <w:placeholder>
            <w:docPart w:val="4957557281B14E15B0859ED991760CE1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>
        <w:rPr>
          <w:sz w:val="24"/>
          <w:szCs w:val="24"/>
        </w:rPr>
        <w:t>.</w:t>
      </w:r>
    </w:p>
    <w:p w:rsidR="008F10FF" w:rsidRDefault="008F10FF" w:rsidP="008F10FF">
      <w:pPr>
        <w:tabs>
          <w:tab w:val="left" w:pos="567"/>
        </w:tabs>
        <w:spacing w:after="40"/>
        <w:rPr>
          <w:b/>
          <w:sz w:val="24"/>
          <w:szCs w:val="24"/>
        </w:rPr>
      </w:pPr>
    </w:p>
    <w:p w:rsidR="008F10FF" w:rsidRPr="008F10FF" w:rsidRDefault="008F10FF" w:rsidP="008F10FF">
      <w:pPr>
        <w:tabs>
          <w:tab w:val="left" w:pos="567"/>
        </w:tabs>
        <w:spacing w:after="40"/>
        <w:rPr>
          <w:b/>
          <w:sz w:val="24"/>
          <w:szCs w:val="24"/>
        </w:rPr>
      </w:pPr>
      <w:r w:rsidRPr="008F10FF">
        <w:rPr>
          <w:b/>
          <w:sz w:val="24"/>
          <w:szCs w:val="24"/>
        </w:rPr>
        <w:t>Přílohy:</w:t>
      </w:r>
    </w:p>
    <w:p w:rsidR="008F10FF" w:rsidRPr="008F10FF" w:rsidRDefault="008F10FF" w:rsidP="008F10FF">
      <w:pPr>
        <w:pStyle w:val="Odstavecseseznamem"/>
        <w:numPr>
          <w:ilvl w:val="0"/>
          <w:numId w:val="1"/>
        </w:numPr>
        <w:tabs>
          <w:tab w:val="left" w:pos="567"/>
        </w:tabs>
        <w:spacing w:after="40"/>
        <w:rPr>
          <w:sz w:val="24"/>
          <w:szCs w:val="24"/>
        </w:rPr>
      </w:pPr>
      <w:r w:rsidRPr="008F10FF">
        <w:rPr>
          <w:sz w:val="24"/>
          <w:szCs w:val="24"/>
        </w:rPr>
        <w:t>Doporučení příslušného školského poradenského zařízení.</w:t>
      </w:r>
    </w:p>
    <w:p w:rsidR="008F10FF" w:rsidRPr="008F10FF" w:rsidRDefault="008F10FF" w:rsidP="008F10FF">
      <w:pPr>
        <w:pStyle w:val="Odstavecseseznamem"/>
        <w:numPr>
          <w:ilvl w:val="0"/>
          <w:numId w:val="1"/>
        </w:numPr>
        <w:tabs>
          <w:tab w:val="left" w:pos="567"/>
        </w:tabs>
        <w:spacing w:after="40"/>
      </w:pPr>
      <w:r w:rsidRPr="008F10FF">
        <w:rPr>
          <w:sz w:val="24"/>
          <w:szCs w:val="24"/>
        </w:rPr>
        <w:t>Doporučení dětského lékaře.</w:t>
      </w:r>
    </w:p>
    <w:p w:rsidR="008F10FF" w:rsidRDefault="008F10FF" w:rsidP="008F10FF">
      <w:pPr>
        <w:tabs>
          <w:tab w:val="left" w:pos="567"/>
        </w:tabs>
        <w:spacing w:after="40"/>
      </w:pPr>
    </w:p>
    <w:p w:rsidR="00B34882" w:rsidRDefault="00EF3E14" w:rsidP="00B34882">
      <w:pPr>
        <w:tabs>
          <w:tab w:val="left" w:pos="567"/>
        </w:tabs>
      </w:pPr>
      <w:proofErr w:type="gramStart"/>
      <w:r>
        <w:t>V </w:t>
      </w:r>
      <w:sdt>
        <w:sdtPr>
          <w:rPr>
            <w:sz w:val="24"/>
            <w:szCs w:val="24"/>
          </w:rPr>
          <w:id w:val="1703126825"/>
          <w:placeholder>
            <w:docPart w:val="B0A4A61973AD44B793DC055824FE52F9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</w:t>
          </w:r>
          <w:proofErr w:type="gramEnd"/>
          <w:r w:rsidR="0069361D">
            <w:rPr>
              <w:rStyle w:val="Zstupntext"/>
            </w:rPr>
            <w:t xml:space="preserve"> nebo klepněte sem a zadejte text.</w:t>
          </w:r>
        </w:sdtContent>
      </w:sdt>
      <w:r w:rsidR="0069361D">
        <w:rPr>
          <w:sz w:val="24"/>
          <w:szCs w:val="24"/>
        </w:rPr>
        <w:t xml:space="preserve"> dne </w:t>
      </w:r>
      <w:sdt>
        <w:sdtPr>
          <w:rPr>
            <w:sz w:val="24"/>
            <w:szCs w:val="24"/>
          </w:rPr>
          <w:id w:val="1344440886"/>
          <w:placeholder>
            <w:docPart w:val="FC3AD5DF136F4D6A9A5E3D159F876B81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</w:p>
    <w:p w:rsidR="00B34882" w:rsidRDefault="00B34882" w:rsidP="00B34882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10FF" w:rsidRDefault="008F10FF" w:rsidP="00B34882">
      <w:pPr>
        <w:tabs>
          <w:tab w:val="left" w:pos="567"/>
        </w:tabs>
      </w:pPr>
    </w:p>
    <w:p w:rsidR="008F10FF" w:rsidRDefault="00B34882" w:rsidP="008F10FF">
      <w:pPr>
        <w:tabs>
          <w:tab w:val="left" w:pos="567"/>
        </w:tabs>
        <w:spacing w:after="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  <w:r w:rsidR="008F10FF" w:rsidRPr="008F10FF">
        <w:t xml:space="preserve"> </w:t>
      </w:r>
    </w:p>
    <w:p w:rsidR="008F10FF" w:rsidRDefault="008F10FF" w:rsidP="008F10FF">
      <w:pPr>
        <w:tabs>
          <w:tab w:val="left" w:pos="567"/>
        </w:tabs>
        <w:spacing w:after="40"/>
        <w:jc w:val="both"/>
        <w:rPr>
          <w:b/>
          <w:color w:val="FF0000"/>
        </w:rPr>
      </w:pPr>
    </w:p>
    <w:p w:rsidR="008F10FF" w:rsidRDefault="008F10FF" w:rsidP="008F10FF">
      <w:pPr>
        <w:tabs>
          <w:tab w:val="left" w:pos="567"/>
        </w:tabs>
        <w:spacing w:after="40"/>
        <w:jc w:val="both"/>
        <w:rPr>
          <w:b/>
          <w:color w:val="FF0000"/>
        </w:rPr>
      </w:pPr>
    </w:p>
    <w:p w:rsidR="008F10FF" w:rsidRPr="00FF0B05" w:rsidRDefault="008F10FF" w:rsidP="008F10FF">
      <w:pPr>
        <w:tabs>
          <w:tab w:val="left" w:pos="567"/>
        </w:tabs>
        <w:spacing w:after="40"/>
        <w:jc w:val="both"/>
        <w:rPr>
          <w:b/>
          <w:color w:val="FF0000"/>
          <w:sz w:val="16"/>
        </w:rPr>
      </w:pPr>
      <w:r>
        <w:rPr>
          <w:b/>
          <w:color w:val="FF0000"/>
        </w:rPr>
        <w:t>Žádost o odklad je nutné podat do 30. dubna příslušného kalendářního roku.</w:t>
      </w:r>
    </w:p>
    <w:p w:rsidR="007E16FB" w:rsidRPr="00FF0B05" w:rsidRDefault="007E16FB" w:rsidP="00FF0B05">
      <w:pPr>
        <w:tabs>
          <w:tab w:val="left" w:pos="567"/>
        </w:tabs>
      </w:pPr>
    </w:p>
    <w:sectPr w:rsidR="007E16FB" w:rsidRPr="00FF0B05" w:rsidSect="00CB7760">
      <w:head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F7" w:rsidRDefault="00373CF7">
      <w:pPr>
        <w:spacing w:after="0" w:line="240" w:lineRule="auto"/>
      </w:pPr>
      <w:r>
        <w:separator/>
      </w:r>
    </w:p>
  </w:endnote>
  <w:endnote w:type="continuationSeparator" w:id="0">
    <w:p w:rsidR="00373CF7" w:rsidRDefault="0037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9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9"/>
                      <w:gridCol w:w="7387"/>
                      <w:gridCol w:w="195"/>
                      <w:gridCol w:w="195"/>
                      <w:gridCol w:w="973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F7" w:rsidRDefault="00373CF7">
      <w:pPr>
        <w:spacing w:after="0" w:line="240" w:lineRule="auto"/>
      </w:pPr>
      <w:r>
        <w:separator/>
      </w:r>
    </w:p>
  </w:footnote>
  <w:footnote w:type="continuationSeparator" w:id="0">
    <w:p w:rsidR="00373CF7" w:rsidRDefault="0037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1"/>
                            <w:gridCol w:w="7376"/>
                            <w:gridCol w:w="196"/>
                            <w:gridCol w:w="196"/>
                            <w:gridCol w:w="980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FF0B05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1"/>
                      <w:gridCol w:w="7376"/>
                      <w:gridCol w:w="196"/>
                      <w:gridCol w:w="196"/>
                      <w:gridCol w:w="980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0B0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9"/>
      <w:gridCol w:w="194"/>
      <w:gridCol w:w="194"/>
      <w:gridCol w:w="969"/>
    </w:tblGrid>
    <w:tr w:rsidR="00FC765F" w:rsidTr="00B7152B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FC765F" w:rsidRDefault="00FC765F" w:rsidP="00EE20CA"/>
      </w:tc>
      <w:tc>
        <w:tcPr>
          <w:tcW w:w="7589" w:type="dxa"/>
          <w:shd w:val="clear" w:color="auto" w:fill="EBEBEB"/>
          <w:vAlign w:val="center"/>
        </w:tcPr>
        <w:p w:rsidR="00FC765F" w:rsidRDefault="00FC765F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Průhonice, okres Praha - západ</w:t>
          </w:r>
        </w:p>
        <w:p w:rsidR="00FC765F" w:rsidRDefault="00FC765F" w:rsidP="00755FDB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Průhonice</w:t>
          </w:r>
        </w:p>
        <w:p w:rsidR="00FC765F" w:rsidRDefault="00FC765F" w:rsidP="00EE20CA">
          <w:pPr>
            <w:pStyle w:val="Bezmezer"/>
          </w:pPr>
          <w:r>
            <w:t>tel.: +420 267 750 493, +420 311 235 493</w:t>
          </w:r>
        </w:p>
        <w:p w:rsidR="00FC765F" w:rsidRDefault="00FC765F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FC765F" w:rsidRDefault="00FC765F" w:rsidP="00EE20CA"/>
      </w:tc>
      <w:tc>
        <w:tcPr>
          <w:tcW w:w="202" w:type="dxa"/>
          <w:shd w:val="clear" w:color="auto" w:fill="F7A23F" w:themeFill="accent2"/>
          <w:vAlign w:val="center"/>
        </w:tcPr>
        <w:p w:rsidR="00FC765F" w:rsidRDefault="00FC765F" w:rsidP="00EE20CA"/>
      </w:tc>
      <w:tc>
        <w:tcPr>
          <w:tcW w:w="1008" w:type="dxa"/>
          <w:shd w:val="clear" w:color="auto" w:fill="6F7E84" w:themeFill="accent3"/>
          <w:vAlign w:val="center"/>
        </w:tcPr>
        <w:p w:rsidR="00FC765F" w:rsidRDefault="00FC765F" w:rsidP="00EE20CA"/>
      </w:tc>
    </w:tr>
  </w:tbl>
  <w:p w:rsidR="00FC765F" w:rsidRDefault="00FC765F" w:rsidP="00EE20CA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D4C"/>
    <w:multiLevelType w:val="hybridMultilevel"/>
    <w:tmpl w:val="63D69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A305F"/>
    <w:rsid w:val="000C788C"/>
    <w:rsid w:val="00147A9B"/>
    <w:rsid w:val="00185F01"/>
    <w:rsid w:val="00192D9F"/>
    <w:rsid w:val="001A082C"/>
    <w:rsid w:val="001A3EEE"/>
    <w:rsid w:val="001A5900"/>
    <w:rsid w:val="001C1357"/>
    <w:rsid w:val="001D199F"/>
    <w:rsid w:val="001F220A"/>
    <w:rsid w:val="00202941"/>
    <w:rsid w:val="00211A49"/>
    <w:rsid w:val="00240314"/>
    <w:rsid w:val="00246BDC"/>
    <w:rsid w:val="002E5F7C"/>
    <w:rsid w:val="00321D2C"/>
    <w:rsid w:val="0035183B"/>
    <w:rsid w:val="003574BE"/>
    <w:rsid w:val="00373CF7"/>
    <w:rsid w:val="003A3B4D"/>
    <w:rsid w:val="003C53E3"/>
    <w:rsid w:val="003E7F10"/>
    <w:rsid w:val="003F5976"/>
    <w:rsid w:val="0045786D"/>
    <w:rsid w:val="0048254F"/>
    <w:rsid w:val="004B7718"/>
    <w:rsid w:val="004D5BE2"/>
    <w:rsid w:val="00510CDC"/>
    <w:rsid w:val="00513430"/>
    <w:rsid w:val="00535DD6"/>
    <w:rsid w:val="005D6AE1"/>
    <w:rsid w:val="0064327C"/>
    <w:rsid w:val="006668E2"/>
    <w:rsid w:val="0068429A"/>
    <w:rsid w:val="0069361D"/>
    <w:rsid w:val="006C44B9"/>
    <w:rsid w:val="00755FDB"/>
    <w:rsid w:val="007E16FB"/>
    <w:rsid w:val="007E46A8"/>
    <w:rsid w:val="0080402A"/>
    <w:rsid w:val="00876413"/>
    <w:rsid w:val="008F10FF"/>
    <w:rsid w:val="00920152"/>
    <w:rsid w:val="00A04877"/>
    <w:rsid w:val="00B34882"/>
    <w:rsid w:val="00B7152B"/>
    <w:rsid w:val="00BB5BF4"/>
    <w:rsid w:val="00BC321A"/>
    <w:rsid w:val="00C05FC5"/>
    <w:rsid w:val="00C22E6B"/>
    <w:rsid w:val="00C31795"/>
    <w:rsid w:val="00C610FE"/>
    <w:rsid w:val="00C77636"/>
    <w:rsid w:val="00CB7760"/>
    <w:rsid w:val="00CB7CE0"/>
    <w:rsid w:val="00D33979"/>
    <w:rsid w:val="00D84B26"/>
    <w:rsid w:val="00DA19CF"/>
    <w:rsid w:val="00DB662E"/>
    <w:rsid w:val="00DE31F7"/>
    <w:rsid w:val="00E27358"/>
    <w:rsid w:val="00E43434"/>
    <w:rsid w:val="00E91501"/>
    <w:rsid w:val="00EB560C"/>
    <w:rsid w:val="00EC76BA"/>
    <w:rsid w:val="00EE20CA"/>
    <w:rsid w:val="00EF3E14"/>
    <w:rsid w:val="00F13893"/>
    <w:rsid w:val="00F913A7"/>
    <w:rsid w:val="00FC765F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A8B8EB-243E-49F2-8F2E-2A99B20B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paragraph" w:styleId="Normlnweb">
    <w:name w:val="Normal (Web)"/>
    <w:basedOn w:val="Normln"/>
    <w:uiPriority w:val="99"/>
    <w:semiHidden/>
    <w:unhideWhenUsed/>
    <w:rsid w:val="007E1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4B0D214EA45E2ABE0B5032A142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C55B2-BE91-4945-83B2-68BB602F863C}"/>
      </w:docPartPr>
      <w:docPartBody>
        <w:p w:rsidR="005E4BF0" w:rsidRDefault="005E4BF0" w:rsidP="005E4BF0">
          <w:pPr>
            <w:pStyle w:val="4514B0D214EA45E2ABE0B5032A14250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6CBA5D1B684CECA1224DDBDBF23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2AC79-508D-449C-A09F-C9D17887EDF3}"/>
      </w:docPartPr>
      <w:docPartBody>
        <w:p w:rsidR="005E4BF0" w:rsidRDefault="005E4BF0" w:rsidP="005E4BF0">
          <w:pPr>
            <w:pStyle w:val="9F6CBA5D1B684CECA1224DDBDBF2315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1A9285AFC14154BAB664FA0CF89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10F81-3031-4D8C-AC39-535249805E48}"/>
      </w:docPartPr>
      <w:docPartBody>
        <w:p w:rsidR="005E4BF0" w:rsidRDefault="005E4BF0" w:rsidP="005E4BF0">
          <w:pPr>
            <w:pStyle w:val="B21A9285AFC14154BAB664FA0CF89A9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1752E6F34455C941377F3A25D0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68305-CD06-4CA8-9842-B7EE7D4483A9}"/>
      </w:docPartPr>
      <w:docPartBody>
        <w:p w:rsidR="005E4BF0" w:rsidRDefault="005E4BF0" w:rsidP="005E4BF0">
          <w:pPr>
            <w:pStyle w:val="B711752E6F34455C941377F3A25D0B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497F1C6AF44A78CC237BAFFA2B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D4637-9411-4715-B803-6D28F71D7BC7}"/>
      </w:docPartPr>
      <w:docPartBody>
        <w:p w:rsidR="005E4BF0" w:rsidRDefault="005E4BF0" w:rsidP="005E4BF0">
          <w:pPr>
            <w:pStyle w:val="087497F1C6AF44A78CC237BAFFA2B1B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57A8B51CC94415A293DE1EC7357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5A403-EC27-402E-8957-5539A7C9C778}"/>
      </w:docPartPr>
      <w:docPartBody>
        <w:p w:rsidR="005E4BF0" w:rsidRDefault="005E4BF0" w:rsidP="005E4BF0">
          <w:pPr>
            <w:pStyle w:val="4E57A8B51CC94415A293DE1EC735758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B6A436CAC45ABBB4214927C7E7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0B903-7A3F-4865-BB13-AD374758EAF1}"/>
      </w:docPartPr>
      <w:docPartBody>
        <w:p w:rsidR="005E4BF0" w:rsidRDefault="005E4BF0" w:rsidP="005E4BF0">
          <w:pPr>
            <w:pStyle w:val="79FB6A436CAC45ABBB4214927C7E777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DDA0CF6E164B7AA28AADBB510D4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E6BDC-9EE1-4890-B226-AA28F93EEB57}"/>
      </w:docPartPr>
      <w:docPartBody>
        <w:p w:rsidR="00202CD8" w:rsidRDefault="005E4BF0" w:rsidP="005E4BF0">
          <w:pPr>
            <w:pStyle w:val="90DDA0CF6E164B7AA28AADBB510D41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282B5C9D7F48D991E27C4539951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D4701-FB1D-493B-9EB6-FF6A3612CB99}"/>
      </w:docPartPr>
      <w:docPartBody>
        <w:p w:rsidR="00202CD8" w:rsidRDefault="005E4BF0" w:rsidP="005E4BF0">
          <w:pPr>
            <w:pStyle w:val="E9282B5C9D7F48D991E27C453995127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F16C8B98494A36A596409370D99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D05A8-F78E-4E32-8332-DB56CAC377BF}"/>
      </w:docPartPr>
      <w:docPartBody>
        <w:p w:rsidR="00202CD8" w:rsidRDefault="005E4BF0" w:rsidP="005E4BF0">
          <w:pPr>
            <w:pStyle w:val="6AF16C8B98494A36A596409370D9926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A4A61973AD44B793DC055824FE5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F43C0-453F-4D4D-BEAB-274167682C66}"/>
      </w:docPartPr>
      <w:docPartBody>
        <w:p w:rsidR="00202CD8" w:rsidRDefault="005E4BF0" w:rsidP="005E4BF0">
          <w:pPr>
            <w:pStyle w:val="B0A4A61973AD44B793DC055824FE52F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3AD5DF136F4D6A9A5E3D159F876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3FE9D-A9E5-4820-A90E-68EEC6BC6D97}"/>
      </w:docPartPr>
      <w:docPartBody>
        <w:p w:rsidR="00202CD8" w:rsidRDefault="005E4BF0" w:rsidP="005E4BF0">
          <w:pPr>
            <w:pStyle w:val="FC3AD5DF136F4D6A9A5E3D159F876B8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DA1DFCB4A44D9A97C755629F866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568C2-F4A1-4C9E-8C2A-3CD05C601309}"/>
      </w:docPartPr>
      <w:docPartBody>
        <w:p w:rsidR="00247AD3" w:rsidRDefault="007E1AE8" w:rsidP="007E1AE8">
          <w:pPr>
            <w:pStyle w:val="D3DA1DFCB4A44D9A97C755629F866B7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57557281B14E15B0859ED991760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A8AF3-54A7-497A-90EF-1EE13B06BED9}"/>
      </w:docPartPr>
      <w:docPartBody>
        <w:p w:rsidR="00247AD3" w:rsidRDefault="007E1AE8" w:rsidP="007E1AE8">
          <w:pPr>
            <w:pStyle w:val="4957557281B14E15B0859ED991760CE1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F0"/>
    <w:rsid w:val="0007275B"/>
    <w:rsid w:val="00202CD8"/>
    <w:rsid w:val="00217484"/>
    <w:rsid w:val="00247AD3"/>
    <w:rsid w:val="004A4374"/>
    <w:rsid w:val="005E4BF0"/>
    <w:rsid w:val="007E1AE8"/>
    <w:rsid w:val="008853F6"/>
    <w:rsid w:val="00EC07CF"/>
    <w:rsid w:val="00E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1AE8"/>
  </w:style>
  <w:style w:type="paragraph" w:customStyle="1" w:styleId="4514B0D214EA45E2ABE0B5032A142508">
    <w:name w:val="4514B0D214EA45E2ABE0B5032A142508"/>
    <w:rsid w:val="005E4BF0"/>
  </w:style>
  <w:style w:type="paragraph" w:customStyle="1" w:styleId="9F6CBA5D1B684CECA1224DDBDBF23150">
    <w:name w:val="9F6CBA5D1B684CECA1224DDBDBF23150"/>
    <w:rsid w:val="005E4BF0"/>
  </w:style>
  <w:style w:type="paragraph" w:customStyle="1" w:styleId="B21A9285AFC14154BAB664FA0CF89A9F">
    <w:name w:val="B21A9285AFC14154BAB664FA0CF89A9F"/>
    <w:rsid w:val="005E4BF0"/>
  </w:style>
  <w:style w:type="paragraph" w:customStyle="1" w:styleId="B711752E6F34455C941377F3A25D0BC8">
    <w:name w:val="B711752E6F34455C941377F3A25D0BC8"/>
    <w:rsid w:val="005E4BF0"/>
  </w:style>
  <w:style w:type="paragraph" w:customStyle="1" w:styleId="087497F1C6AF44A78CC237BAFFA2B1B2">
    <w:name w:val="087497F1C6AF44A78CC237BAFFA2B1B2"/>
    <w:rsid w:val="005E4BF0"/>
  </w:style>
  <w:style w:type="paragraph" w:customStyle="1" w:styleId="0FE65638A8CD4F7189399CA977E82931">
    <w:name w:val="0FE65638A8CD4F7189399CA977E82931"/>
    <w:rsid w:val="005E4BF0"/>
  </w:style>
  <w:style w:type="paragraph" w:customStyle="1" w:styleId="4E57A8B51CC94415A293DE1EC7357587">
    <w:name w:val="4E57A8B51CC94415A293DE1EC7357587"/>
    <w:rsid w:val="005E4BF0"/>
  </w:style>
  <w:style w:type="paragraph" w:customStyle="1" w:styleId="79FB6A436CAC45ABBB4214927C7E7777">
    <w:name w:val="79FB6A436CAC45ABBB4214927C7E7777"/>
    <w:rsid w:val="005E4BF0"/>
  </w:style>
  <w:style w:type="paragraph" w:customStyle="1" w:styleId="90DDA0CF6E164B7AA28AADBB510D4165">
    <w:name w:val="90DDA0CF6E164B7AA28AADBB510D4165"/>
    <w:rsid w:val="005E4BF0"/>
  </w:style>
  <w:style w:type="paragraph" w:customStyle="1" w:styleId="E9282B5C9D7F48D991E27C453995127A">
    <w:name w:val="E9282B5C9D7F48D991E27C453995127A"/>
    <w:rsid w:val="005E4BF0"/>
  </w:style>
  <w:style w:type="paragraph" w:customStyle="1" w:styleId="6AF16C8B98494A36A596409370D99269">
    <w:name w:val="6AF16C8B98494A36A596409370D99269"/>
    <w:rsid w:val="005E4BF0"/>
  </w:style>
  <w:style w:type="paragraph" w:customStyle="1" w:styleId="B0A4A61973AD44B793DC055824FE52F9">
    <w:name w:val="B0A4A61973AD44B793DC055824FE52F9"/>
    <w:rsid w:val="005E4BF0"/>
  </w:style>
  <w:style w:type="paragraph" w:customStyle="1" w:styleId="FC3AD5DF136F4D6A9A5E3D159F876B81">
    <w:name w:val="FC3AD5DF136F4D6A9A5E3D159F876B81"/>
    <w:rsid w:val="005E4BF0"/>
  </w:style>
  <w:style w:type="paragraph" w:customStyle="1" w:styleId="4962661E6EE449E0B3E7136955FECAD1">
    <w:name w:val="4962661E6EE449E0B3E7136955FECAD1"/>
    <w:rsid w:val="007E1AE8"/>
  </w:style>
  <w:style w:type="paragraph" w:customStyle="1" w:styleId="D3DA1DFCB4A44D9A97C755629F866B7C">
    <w:name w:val="D3DA1DFCB4A44D9A97C755629F866B7C"/>
    <w:rsid w:val="007E1AE8"/>
  </w:style>
  <w:style w:type="paragraph" w:customStyle="1" w:styleId="4957557281B14E15B0859ED991760CE1">
    <w:name w:val="4957557281B14E15B0859ED991760CE1"/>
    <w:rsid w:val="007E1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3D434-25EE-4184-8C49-8DFC5B3E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</Template>
  <TotalTime>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2</cp:revision>
  <cp:lastPrinted>2020-03-23T12:49:00Z</cp:lastPrinted>
  <dcterms:created xsi:type="dcterms:W3CDTF">2023-02-10T14:00:00Z</dcterms:created>
  <dcterms:modified xsi:type="dcterms:W3CDTF">2023-02-10T14:00:00Z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